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14:paraId="32AA693F" w14:textId="77777777" w:rsidTr="009A2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50CE1D83" w14:textId="6458EF97" w:rsidR="003B41C8" w:rsidRPr="009457B3" w:rsidRDefault="00D53121" w:rsidP="003B41C8">
            <w:pPr>
              <w:spacing w:after="160" w:line="312" w:lineRule="auto"/>
              <w:rPr>
                <w:rFonts w:asciiTheme="majorHAnsi" w:hAnsiTheme="majorHAnsi"/>
                <w:bCs w:val="0"/>
                <w:sz w:val="28"/>
                <w:szCs w:val="28"/>
              </w:rPr>
            </w:pPr>
            <w:r w:rsidRPr="00EB7CF2">
              <w:rPr>
                <w:rFonts w:asciiTheme="majorHAnsi" w:hAnsiTheme="majorHAnsi"/>
                <w:sz w:val="28"/>
                <w:szCs w:val="28"/>
                <w:highlight w:val="yellow"/>
              </w:rPr>
              <w:t>Sun</w:t>
            </w:r>
            <w:r w:rsidR="00EB7CF2" w:rsidRPr="00EB7CF2">
              <w:rPr>
                <w:rFonts w:asciiTheme="majorHAnsi" w:hAnsiTheme="majorHAnsi"/>
                <w:sz w:val="28"/>
                <w:szCs w:val="28"/>
                <w:highlight w:val="yellow"/>
              </w:rPr>
              <w:t>shine Vitamin</w:t>
            </w:r>
            <w:r w:rsidR="00EB7CF2" w:rsidRPr="00EB7CF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296C1F">
              <w:rPr>
                <w:rFonts w:asciiTheme="majorHAnsi" w:hAnsiTheme="majorHAnsi"/>
                <w:sz w:val="28"/>
                <w:szCs w:val="28"/>
              </w:rPr>
              <w:t>S</w:t>
            </w:r>
            <w:r w:rsidR="00270914">
              <w:rPr>
                <w:rFonts w:asciiTheme="majorHAnsi" w:hAnsiTheme="majorHAnsi"/>
                <w:sz w:val="28"/>
                <w:szCs w:val="28"/>
              </w:rPr>
              <w:t>un</w:t>
            </w:r>
            <w:r w:rsidR="00A74E92">
              <w:rPr>
                <w:rFonts w:asciiTheme="majorHAnsi" w:hAnsiTheme="majorHAnsi"/>
                <w:sz w:val="28"/>
                <w:szCs w:val="28"/>
              </w:rPr>
              <w:t>light is</w:t>
            </w:r>
            <w:r w:rsidR="00FF4801">
              <w:rPr>
                <w:rFonts w:asciiTheme="majorHAnsi" w:hAnsiTheme="majorHAnsi"/>
                <w:sz w:val="28"/>
                <w:szCs w:val="28"/>
              </w:rPr>
              <w:t xml:space="preserve"> main</w:t>
            </w:r>
            <w:r w:rsidR="00296C1F">
              <w:rPr>
                <w:rFonts w:asciiTheme="majorHAnsi" w:hAnsiTheme="majorHAnsi"/>
                <w:sz w:val="28"/>
                <w:szCs w:val="28"/>
              </w:rPr>
              <w:t xml:space="preserve"> source of </w:t>
            </w:r>
            <w:r w:rsidR="003B41C8">
              <w:rPr>
                <w:rFonts w:asciiTheme="majorHAnsi" w:hAnsiTheme="majorHAnsi"/>
                <w:bCs w:val="0"/>
                <w:sz w:val="28"/>
                <w:szCs w:val="28"/>
              </w:rPr>
              <w:t xml:space="preserve">             </w:t>
            </w:r>
          </w:p>
          <w:p w14:paraId="7CEF4A08" w14:textId="222B9147" w:rsidR="007A1BFE" w:rsidRDefault="002246BF" w:rsidP="009457B3">
            <w:pPr>
              <w:spacing w:after="160" w:line="312" w:lineRule="auto"/>
            </w:pPr>
            <w:r>
              <w:rPr>
                <w:noProof/>
              </w:rPr>
              <w:drawing>
                <wp:inline distT="0" distB="0" distL="0" distR="0" wp14:anchorId="7C7124C9" wp14:editId="6FCB4E81">
                  <wp:extent cx="4108450" cy="3028604"/>
                  <wp:effectExtent l="0" t="0" r="6350" b="635"/>
                  <wp:docPr id="3" name="Picture 3" descr="Vitamin D Free Vector Art - (728 Free Download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tamin D Free Vector Art - (728 Free Download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6564" cy="304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F2DD3" w14:textId="0CDDCC66" w:rsidR="00FD5043" w:rsidRDefault="00FD5043" w:rsidP="009457B3">
            <w:pPr>
              <w:spacing w:after="160" w:line="312" w:lineRule="auto"/>
            </w:pPr>
          </w:p>
          <w:p w14:paraId="33F7293E" w14:textId="03391104" w:rsidR="00FD5043" w:rsidRDefault="00FD5043" w:rsidP="009457B3">
            <w:pPr>
              <w:spacing w:after="160" w:line="312" w:lineRule="auto"/>
            </w:pPr>
            <w:r w:rsidRPr="003B41C8">
              <w:rPr>
                <w:bCs w:val="0"/>
                <w:highlight w:val="yellow"/>
              </w:rPr>
              <w:t>Food Source</w:t>
            </w:r>
            <w:r>
              <w:rPr>
                <w:bCs w:val="0"/>
              </w:rPr>
              <w:t xml:space="preserve"> </w:t>
            </w:r>
          </w:p>
          <w:p w14:paraId="0234C629" w14:textId="67453DF2" w:rsidR="007A1BFE" w:rsidRDefault="00E61C74" w:rsidP="003B41C8">
            <w:pPr>
              <w:spacing w:after="160" w:line="312" w:lineRule="auto"/>
              <w:rPr>
                <w:bCs w:val="0"/>
              </w:rPr>
            </w:pPr>
            <w:r>
              <w:rPr>
                <w:bCs w:val="0"/>
              </w:rPr>
              <w:t>Cheese</w:t>
            </w:r>
            <w:r w:rsidR="003B41C8">
              <w:rPr>
                <w:bCs w:val="0"/>
              </w:rPr>
              <w:t>,</w:t>
            </w:r>
            <w:r>
              <w:rPr>
                <w:bCs w:val="0"/>
              </w:rPr>
              <w:t xml:space="preserve"> margarine</w:t>
            </w:r>
            <w:r w:rsidR="003B41C8">
              <w:rPr>
                <w:bCs w:val="0"/>
              </w:rPr>
              <w:t>,</w:t>
            </w:r>
            <w:r>
              <w:rPr>
                <w:bCs w:val="0"/>
              </w:rPr>
              <w:t xml:space="preserve"> butter</w:t>
            </w:r>
            <w:r w:rsidR="003B41C8">
              <w:rPr>
                <w:bCs w:val="0"/>
              </w:rPr>
              <w:t xml:space="preserve">, </w:t>
            </w:r>
            <w:r>
              <w:rPr>
                <w:bCs w:val="0"/>
              </w:rPr>
              <w:t>fortified milk</w:t>
            </w:r>
            <w:r w:rsidR="003B41C8">
              <w:rPr>
                <w:bCs w:val="0"/>
              </w:rPr>
              <w:t>,</w:t>
            </w:r>
            <w:r>
              <w:rPr>
                <w:bCs w:val="0"/>
              </w:rPr>
              <w:t xml:space="preserve"> </w:t>
            </w:r>
            <w:r w:rsidR="00A122FF">
              <w:rPr>
                <w:bCs w:val="0"/>
              </w:rPr>
              <w:t>healthy</w:t>
            </w:r>
            <w:r>
              <w:rPr>
                <w:bCs w:val="0"/>
              </w:rPr>
              <w:t xml:space="preserve"> ce</w:t>
            </w:r>
            <w:r w:rsidR="00A122FF">
              <w:rPr>
                <w:bCs w:val="0"/>
              </w:rPr>
              <w:t>reals</w:t>
            </w:r>
            <w:r w:rsidR="003B41C8">
              <w:rPr>
                <w:bCs w:val="0"/>
              </w:rPr>
              <w:t xml:space="preserve">, and </w:t>
            </w:r>
            <w:r w:rsidR="00A122FF">
              <w:rPr>
                <w:bCs w:val="0"/>
              </w:rPr>
              <w:t xml:space="preserve">fatty fish </w:t>
            </w:r>
          </w:p>
          <w:p w14:paraId="6C2F4C94" w14:textId="02F81470" w:rsidR="006303AB" w:rsidRDefault="001C72B7" w:rsidP="005C61E4">
            <w:pPr>
              <w:spacing w:after="160" w:line="312" w:lineRule="auto"/>
              <w:rPr>
                <w:bCs w:val="0"/>
              </w:rPr>
            </w:pPr>
            <w:r>
              <w:t>The sun is the ideal way to get vitamin D</w:t>
            </w:r>
            <w:r w:rsidR="00AC6D7B">
              <w:t xml:space="preserve">, since we </w:t>
            </w:r>
            <w:proofErr w:type="gramStart"/>
            <w:r w:rsidR="00AC6D7B">
              <w:t>can’t</w:t>
            </w:r>
            <w:proofErr w:type="gramEnd"/>
            <w:r w:rsidR="00AC6D7B">
              <w:t xml:space="preserve"> always count on </w:t>
            </w:r>
            <w:r w:rsidR="00C34D74">
              <w:t xml:space="preserve">the sun it is important to get vitamin D from Diet and supplements. </w:t>
            </w:r>
          </w:p>
          <w:p w14:paraId="1D0C887B" w14:textId="3FB654D3" w:rsidR="00826BB5" w:rsidRDefault="00826BB5" w:rsidP="005C61E4">
            <w:pPr>
              <w:spacing w:after="160" w:line="312" w:lineRule="auto"/>
              <w:rPr>
                <w:bCs w:val="0"/>
              </w:rPr>
            </w:pPr>
            <w:r>
              <w:t>Milk is number one source o</w:t>
            </w:r>
            <w:r w:rsidR="00F74CB7">
              <w:t xml:space="preserve">f vitamin D in the American Diet. </w:t>
            </w:r>
          </w:p>
          <w:p w14:paraId="218FD526" w14:textId="54DA1683" w:rsidR="00F9124D" w:rsidRPr="00F9124D" w:rsidRDefault="00C70AE2" w:rsidP="00F9124D">
            <w:pPr>
              <w:spacing w:after="160" w:line="312" w:lineRule="auto"/>
              <w:rPr>
                <w:bCs w:val="0"/>
              </w:rPr>
            </w:pPr>
            <w:r>
              <w:t>The recommendations</w:t>
            </w:r>
            <w:r w:rsidR="007F0436">
              <w:t>:</w:t>
            </w:r>
          </w:p>
          <w:p w14:paraId="60615C34" w14:textId="61BFA565" w:rsidR="007F0436" w:rsidRDefault="00197A2E" w:rsidP="00704D48">
            <w:pPr>
              <w:pStyle w:val="ListParagraph"/>
              <w:numPr>
                <w:ilvl w:val="0"/>
                <w:numId w:val="11"/>
              </w:numPr>
              <w:rPr>
                <w:bCs w:val="0"/>
              </w:rPr>
            </w:pPr>
            <w:r w:rsidRPr="00704D48">
              <w:t>1-2-year-old</w:t>
            </w:r>
            <w:r w:rsidR="00704D48" w:rsidRPr="00704D48">
              <w:t xml:space="preserve"> children is 16 oz (2-3 cups) of whole milk.</w:t>
            </w:r>
          </w:p>
          <w:p w14:paraId="0ACC3B58" w14:textId="4F7FEEE6" w:rsidR="00197A2E" w:rsidRDefault="007F0436" w:rsidP="00EC3838">
            <w:pPr>
              <w:pStyle w:val="ListParagraph"/>
              <w:numPr>
                <w:ilvl w:val="0"/>
                <w:numId w:val="11"/>
              </w:numPr>
              <w:rPr>
                <w:bCs w:val="0"/>
              </w:rPr>
            </w:pPr>
            <w:r w:rsidRPr="00704D48">
              <w:t>1-5-year-old</w:t>
            </w:r>
            <w:r w:rsidR="00C70AE2" w:rsidRPr="00704D48">
              <w:t xml:space="preserve"> children is 16 oz (2-3 cups</w:t>
            </w:r>
            <w:r w:rsidR="00AE403B" w:rsidRPr="00704D48">
              <w:t xml:space="preserve">) </w:t>
            </w:r>
            <w:r w:rsidR="00C70AE2" w:rsidRPr="00704D48">
              <w:t>of</w:t>
            </w:r>
            <w:r w:rsidR="00AE403B" w:rsidRPr="00704D48">
              <w:t xml:space="preserve"> </w:t>
            </w:r>
            <w:r w:rsidRPr="00704D48">
              <w:t>low-fat</w:t>
            </w:r>
            <w:r w:rsidR="00764A54" w:rsidRPr="00704D48">
              <w:t xml:space="preserve"> milk</w:t>
            </w:r>
            <w:r w:rsidR="00A47BFC" w:rsidRPr="00704D48">
              <w:t xml:space="preserve">. </w:t>
            </w:r>
          </w:p>
          <w:p w14:paraId="79FCC405" w14:textId="2E0DE97D" w:rsidR="00EC3838" w:rsidRPr="00EC3838" w:rsidRDefault="00EC3838" w:rsidP="006A2E98">
            <w:pPr>
              <w:pStyle w:val="ListParagraph"/>
              <w:rPr>
                <w:bCs w:val="0"/>
              </w:rPr>
            </w:pPr>
          </w:p>
          <w:p w14:paraId="50E0F36D" w14:textId="3DA2D296" w:rsidR="00C70AE2" w:rsidRDefault="00A47BFC" w:rsidP="00197A2E">
            <w:pPr>
              <w:pStyle w:val="ListParagraph"/>
              <w:rPr>
                <w:bCs w:val="0"/>
              </w:rPr>
            </w:pPr>
            <w:r w:rsidRPr="00704D48">
              <w:t xml:space="preserve">This can </w:t>
            </w:r>
            <w:r w:rsidR="0082698D" w:rsidRPr="00704D48">
              <w:t>provide 75% of the daily value of daily value</w:t>
            </w:r>
            <w:r w:rsidR="001878FC" w:rsidRPr="00704D48">
              <w:t xml:space="preserve"> of vitamin D</w:t>
            </w:r>
            <w:r w:rsidR="00197A2E">
              <w:t>.</w:t>
            </w:r>
          </w:p>
          <w:p w14:paraId="2A759E1A" w14:textId="0373D1CA" w:rsidR="007A1BFE" w:rsidRDefault="007A1BFE" w:rsidP="00197A2E">
            <w:pPr>
              <w:pStyle w:val="ListParagraph"/>
              <w:rPr>
                <w:bCs w:val="0"/>
              </w:rPr>
            </w:pPr>
          </w:p>
          <w:p w14:paraId="0D43E291" w14:textId="70819AD3" w:rsidR="007A1BFE" w:rsidRDefault="007A1BFE" w:rsidP="00197A2E">
            <w:pPr>
              <w:pStyle w:val="ListParagraph"/>
              <w:rPr>
                <w:bCs w:val="0"/>
              </w:rPr>
            </w:pPr>
            <w:r>
              <w:t xml:space="preserve">Need a supplement to reach the </w:t>
            </w:r>
            <w:r w:rsidR="009457B3">
              <w:t xml:space="preserve">body needs. </w:t>
            </w:r>
          </w:p>
          <w:p w14:paraId="56C718EE" w14:textId="77BC4ADD" w:rsidR="009457B3" w:rsidRDefault="009457B3" w:rsidP="00D90306"/>
          <w:p w14:paraId="43B8A639" w14:textId="6E9215EA" w:rsidR="00197A2E" w:rsidRDefault="00D90306" w:rsidP="00875EC4">
            <w:pPr>
              <w:pStyle w:val="ListParagraph"/>
              <w:rPr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2EC4C60C" wp14:editId="14B96EAC">
                  <wp:extent cx="1390650" cy="1149350"/>
                  <wp:effectExtent l="0" t="0" r="0" b="0"/>
                  <wp:docPr id="5" name="Picture 5" descr="536 Vitamin D Illustrations, Royalty-Free Vector Graphics &amp; Clip Art - 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36 Vitamin D Illustrations, Royalty-Free Vector Graphics &amp; Clip Art - 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1520">
              <w:rPr>
                <w:noProof/>
              </w:rPr>
              <mc:AlternateContent>
                <mc:Choice Requires="wps">
                  <w:drawing>
                    <wp:inline distT="0" distB="0" distL="0" distR="0" wp14:anchorId="1564E052" wp14:editId="59FE765D">
                      <wp:extent cx="304800" cy="304800"/>
                      <wp:effectExtent l="0" t="0" r="0" b="0"/>
                      <wp:docPr id="10" name="AutoShape 10" descr="Vitamin D3 Images | Free Vectors, Stock Photos &amp; PS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AFD493" id="AutoShape 10" o:spid="_x0000_s1026" alt="Vitamin D3 Images | Free Vectors, Stock Photos &amp; PS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UIFwIAAAcEAAAOAAAAZHJzL2Uyb0RvYy54bWysU01vEzEQvSPxH0Y+cIJs0gYoSzdV1aio&#10;UoFIgd4drzdrsfaYsZNNED+esTcJLdwQF2s+7Ddv3owvr3a2g62mYNBVYjIaC9BOYW3cuhJfv9y+&#10;uhAQonS17NDpSux1EFez588ue1/qM2yxqzUBg7hQ9r4SbYy+LIqgWm1lGKHXjpMNkpWRXVoXNcme&#10;0W1XnI3Hb4oeqfaESofA0fmQFLOM3zRaxc9NE3SErhLMLeaT8rlKZzG7lOWapG+NOtCQ/8DCSuO4&#10;6AlqLqOEDZm/oKxRhAGbOFJoC2wao3TugbuZjP/oZtlKr3MvLE7wJ5nC/4NVn7YLAlPz7FgeJy3P&#10;6HoTMZeGFKt1UCzYg4nSGgfzc7izcq0D/IRb0hoeWGOk8BKWEdU3WLQYMcALaf17WCznSeHeh5IL&#10;Lf2CkkbB3/PNAA5vWunW+jp4xmAGTOAYIsK+1bLmVicJoniCkZzAaLDqP2LNlCVTzvrvGrKpBisL&#10;uzzm/WnMehdBcfB8PL0Yc2eKUwc7VZDl8bGnED9otJCMShCzy+Byex/icPV4JdVyeGu6juOy7NyT&#10;AGOmSCaf+A5SrLDeM3fCYRv597DRIv0Q0PMmViJ830jSAro7x/2/m0ynaXWzM3399owdepxZPc5I&#10;pxiqElHAYN7EYd03nsy6zTIPHNOYG5P7SXoOrA5keduyIoefkdb5sZ9v/f6/s1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3Z01&#10;CBcCAAAHBAAADgAAAAAAAAAAAAAAAAAuAgAAZHJzL2Uyb0RvYy54bWxQSwECLQAUAAYACAAAACEA&#10;TKDpLNgAAAADAQAADwAAAAAAAAAAAAAAAABx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3B41C8">
              <w:rPr>
                <w:noProof/>
              </w:rPr>
              <w:drawing>
                <wp:inline distT="0" distB="0" distL="0" distR="0" wp14:anchorId="755F91EA" wp14:editId="1780E2CA">
                  <wp:extent cx="1111250" cy="1111250"/>
                  <wp:effectExtent l="0" t="0" r="0" b="0"/>
                  <wp:docPr id="4" name="Picture 4" descr="Kids Vitamin D3 Gummy | Garden of L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ids Vitamin D3 Gummy | Garden of L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DB331" w14:textId="77425663" w:rsidR="005C61E4" w:rsidRPr="003E5B88" w:rsidRDefault="002E1988" w:rsidP="003E5B88">
            <w:pPr>
              <w:pStyle w:val="ListParagraph"/>
              <w:rPr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0F95F3" wp14:editId="48F84A4B">
                      <wp:extent cx="304800" cy="304800"/>
                      <wp:effectExtent l="0" t="0" r="0" b="0"/>
                      <wp:docPr id="6" name="AutoShape 6" descr="Vitamin D3 Images | Free Vectors, Stock Photos &amp; PS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311730" id="AutoShape 6" o:spid="_x0000_s1026" alt="Vitamin D3 Images | Free Vectors, Stock Photos &amp; PS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QEzGAIAAAUEAAAOAAAAZHJzL2Uyb0RvYy54bWysU01vEzEQvSPxH0Y+cIJs0oZSlm6qqlFQ&#10;pQKRAr07Xm/WYu0xYyebVvx4xt6ktHBDXKz5sN+8eTO+uNzbDnaagkFXicloLEA7hbVxm0p8+7p4&#10;cy4gROlq2aHTlbjXQVzOXr646H2pT7DFrtYEDOJC2ftKtDH6siiCarWVYYReO042SFZGdmlT1CR7&#10;RrddcTIenxU9Uu0JlQ6Bo/MhKWYZv2m0il+aJugIXSWYW8wn5XOdzmJ2IcsNSd8adaAh/4GFlcZx&#10;0UeouYwStmT+grJGEQZs4kihLbBpjNK5B+5mMv6jm1Urvc69sDjBP8oU/h+s+rxbEpi6EmcCnLQ8&#10;oqttxFwZOFTroFiuOxOlNQ7mp3Bj5UYH+AkL0hruWGGk8BpWEdV3WLYYMcAraf0HWK7mSd/eh5LL&#10;rPySkkLB3/LNAA6vW+k2+ip4xuDd4frHEBH2rZY1NzpJEMUzjOQERoN1/wlrZiyZcVZ/35BNNVhX&#10;2Och3z8OWe8jKA6ejqfnY14FxamDnSrI8vjYU4gfNVpIRiWI2WVwubsNcbh6vJJqOVyYruO4LDv3&#10;LMCYKZLJJ76DFGus75k74bCL/HfYaJEeBPS8h5UIP7aStIDuxnH/7yfTaVrc7Ezfvjthh55m1k8z&#10;0imGqkQUMJjXcVj2rSezabPMA8c05cbkfpKeA6sDWd61rMjhX6RlfurnW79/7+wX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K7h&#10;ATMYAgAABQQAAA4AAAAAAAAAAAAAAAAALgIAAGRycy9lMm9Eb2MueG1sUEsBAi0AFAAGAAgAAAAh&#10;AEyg6SzYAAAAAwEAAA8AAAAAAAAAAAAAAAAAcg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  <w:p w14:paraId="2B631809" w14:textId="77777777" w:rsidR="00310744" w:rsidRDefault="00310744" w:rsidP="005B3BAE">
            <w:pPr>
              <w:spacing w:after="160" w:line="312" w:lineRule="auto"/>
              <w:rPr>
                <w:noProof/>
                <w:lang w:eastAsia="en-US"/>
              </w:rPr>
            </w:pPr>
          </w:p>
          <w:p w14:paraId="791250F5" w14:textId="7436B9E9" w:rsidR="00880783" w:rsidRDefault="00880783" w:rsidP="005B3BAE">
            <w:pPr>
              <w:spacing w:after="160" w:line="312" w:lineRule="auto"/>
              <w:rPr>
                <w:bCs w:val="0"/>
                <w:noProof/>
                <w:lang w:eastAsia="en-US"/>
              </w:rPr>
            </w:pPr>
          </w:p>
          <w:p w14:paraId="1702DCC7" w14:textId="63DC83D3" w:rsidR="00310744" w:rsidRDefault="00310744" w:rsidP="005B3BAE">
            <w:pPr>
              <w:spacing w:after="160" w:line="312" w:lineRule="auto"/>
              <w:rPr>
                <w:bCs w:val="0"/>
                <w:noProof/>
                <w:lang w:eastAsia="en-US"/>
              </w:rPr>
            </w:pPr>
          </w:p>
          <w:p w14:paraId="1DBA2513" w14:textId="092D0134" w:rsidR="00310744" w:rsidRDefault="00310744" w:rsidP="005B3BAE">
            <w:pPr>
              <w:spacing w:after="160" w:line="312" w:lineRule="auto"/>
              <w:rPr>
                <w:bCs w:val="0"/>
                <w:noProof/>
                <w:lang w:eastAsia="en-US"/>
              </w:rPr>
            </w:pPr>
          </w:p>
          <w:p w14:paraId="1E93DD51" w14:textId="299E3376" w:rsidR="00310744" w:rsidRDefault="00310744" w:rsidP="005B3BAE">
            <w:pPr>
              <w:spacing w:after="160" w:line="312" w:lineRule="auto"/>
              <w:rPr>
                <w:bCs w:val="0"/>
                <w:noProof/>
                <w:lang w:eastAsia="en-US"/>
              </w:rPr>
            </w:pPr>
          </w:p>
          <w:p w14:paraId="3528F0D6" w14:textId="77777777" w:rsidR="00310744" w:rsidRDefault="00310744" w:rsidP="005B3BAE">
            <w:pPr>
              <w:spacing w:after="160" w:line="312" w:lineRule="auto"/>
              <w:rPr>
                <w:noProof/>
                <w:lang w:eastAsia="en-US"/>
              </w:rPr>
            </w:pPr>
          </w:p>
          <w:p w14:paraId="28D7EE69" w14:textId="77777777" w:rsidR="00B23F50" w:rsidRDefault="00B23F50" w:rsidP="005B3BAE">
            <w:pPr>
              <w:spacing w:after="160" w:line="312" w:lineRule="auto"/>
              <w:rPr>
                <w:bCs w:val="0"/>
                <w:noProof/>
                <w:lang w:eastAsia="en-US"/>
              </w:rPr>
            </w:pPr>
          </w:p>
          <w:p w14:paraId="1E6C3449" w14:textId="77777777" w:rsidR="00B22E5C" w:rsidRPr="00B22E5C" w:rsidRDefault="00B22E5C" w:rsidP="00B22E5C"/>
          <w:p w14:paraId="06233583" w14:textId="77777777" w:rsidR="00B22E5C" w:rsidRPr="00B22E5C" w:rsidRDefault="00B22E5C" w:rsidP="00B22E5C"/>
          <w:p w14:paraId="1C20C823" w14:textId="77777777" w:rsidR="00B22E5C" w:rsidRPr="00B22E5C" w:rsidRDefault="00B22E5C" w:rsidP="00B22E5C"/>
          <w:p w14:paraId="1D06AEAC" w14:textId="77777777" w:rsidR="00B22E5C" w:rsidRDefault="00B22E5C" w:rsidP="00B22E5C">
            <w:pPr>
              <w:rPr>
                <w:bCs w:val="0"/>
                <w:noProof/>
                <w:lang w:eastAsia="en-US"/>
              </w:rPr>
            </w:pPr>
          </w:p>
          <w:p w14:paraId="3ADE8AA2" w14:textId="77777777" w:rsidR="00B22E5C" w:rsidRPr="00B22E5C" w:rsidRDefault="00B22E5C" w:rsidP="00B22E5C"/>
          <w:p w14:paraId="7262901A" w14:textId="77777777" w:rsidR="00B22E5C" w:rsidRDefault="00B22E5C" w:rsidP="00B22E5C">
            <w:pPr>
              <w:rPr>
                <w:bCs w:val="0"/>
                <w:noProof/>
                <w:lang w:eastAsia="en-US"/>
              </w:rPr>
            </w:pPr>
          </w:p>
          <w:p w14:paraId="7613D1CF" w14:textId="77777777" w:rsidR="00B22E5C" w:rsidRDefault="00B22E5C" w:rsidP="00B22E5C">
            <w:pPr>
              <w:rPr>
                <w:bCs w:val="0"/>
                <w:noProof/>
                <w:lang w:eastAsia="en-US"/>
              </w:rPr>
            </w:pPr>
          </w:p>
          <w:p w14:paraId="73CFB57A" w14:textId="77777777" w:rsidR="001149F6" w:rsidRDefault="001149F6" w:rsidP="00B22E5C">
            <w:pPr>
              <w:rPr>
                <w:noProof/>
                <w:lang w:eastAsia="en-US"/>
              </w:rPr>
            </w:pPr>
          </w:p>
          <w:p w14:paraId="467BFB4F" w14:textId="33FA0A02" w:rsidR="00B22E5C" w:rsidRPr="00B22E5C" w:rsidRDefault="00B22E5C" w:rsidP="00B22E5C">
            <w:r>
              <w:rPr>
                <w:bCs w:val="0"/>
                <w:noProof/>
                <w:lang w:eastAsia="en-US"/>
              </w:rPr>
              <w:t xml:space="preserve">mliy </w:t>
            </w:r>
            <w:r w:rsidR="001149F6">
              <w:rPr>
                <w:bCs w:val="0"/>
                <w:noProof/>
                <w:lang w:eastAsia="en-US"/>
              </w:rPr>
              <w:t>H</w:t>
            </w:r>
            <w:r>
              <w:rPr>
                <w:bCs w:val="0"/>
                <w:noProof/>
                <w:lang w:eastAsia="en-US"/>
              </w:rPr>
              <w:t xml:space="preserve">ealth Car </w:t>
            </w:r>
            <w:r w:rsidR="001149F6">
              <w:rPr>
                <w:bCs w:val="0"/>
                <w:noProof/>
                <w:lang w:eastAsia="en-US"/>
              </w:rPr>
              <w:t>C</w:t>
            </w:r>
            <w:r>
              <w:rPr>
                <w:bCs w:val="0"/>
                <w:noProof/>
                <w:lang w:eastAsia="en-US"/>
              </w:rPr>
              <w:t>entern</w:t>
            </w:r>
            <w:r w:rsidR="001149F6">
              <w:rPr>
                <w:bCs w:val="0"/>
                <w:noProof/>
                <w:lang w:eastAsia="en-US"/>
              </w:rPr>
              <w:t xml:space="preserve"> WIC office </w:t>
            </w:r>
          </w:p>
        </w:tc>
        <w:tc>
          <w:tcPr>
            <w:tcW w:w="3420" w:type="dxa"/>
          </w:tcPr>
          <w:p w14:paraId="5F7580C2" w14:textId="74BFF422" w:rsidR="005C61E4" w:rsidRPr="009457B3" w:rsidRDefault="00875EC4" w:rsidP="007A1BFE">
            <w:pPr>
              <w:pStyle w:val="Heading2"/>
              <w:outlineLvl w:val="1"/>
              <w:rPr>
                <w:color w:val="FFFF00"/>
              </w:rPr>
            </w:pPr>
            <w:r w:rsidRPr="009457B3">
              <w:rPr>
                <w:color w:val="FFFF00"/>
              </w:rPr>
              <w:t>Benefits of Vitamin D</w:t>
            </w:r>
          </w:p>
          <w:p w14:paraId="2150CC3A" w14:textId="094E5D6C" w:rsidR="000F69E6" w:rsidRDefault="000F69E6" w:rsidP="005C61E4">
            <w:pPr>
              <w:pStyle w:val="Heading2"/>
              <w:outlineLvl w:val="1"/>
              <w:rPr>
                <w:bCs w:val="0"/>
              </w:rPr>
            </w:pPr>
            <w:r>
              <w:t xml:space="preserve">Essential for </w:t>
            </w:r>
            <w:r w:rsidR="009437BA">
              <w:t xml:space="preserve">normal </w:t>
            </w:r>
            <w:r w:rsidR="00D142AA">
              <w:t xml:space="preserve">growth development </w:t>
            </w:r>
          </w:p>
          <w:p w14:paraId="293D16F9" w14:textId="2BCA2688" w:rsidR="00D142AA" w:rsidRDefault="001B3702" w:rsidP="005C61E4">
            <w:pPr>
              <w:pStyle w:val="Heading2"/>
              <w:outlineLvl w:val="1"/>
              <w:rPr>
                <w:bCs w:val="0"/>
              </w:rPr>
            </w:pPr>
            <w:r>
              <w:t xml:space="preserve">Important for formation </w:t>
            </w:r>
            <w:r w:rsidR="00CE4960">
              <w:t xml:space="preserve">and </w:t>
            </w:r>
            <w:r w:rsidR="00901272">
              <w:t xml:space="preserve">maintenance </w:t>
            </w:r>
            <w:r w:rsidR="007A1BFE">
              <w:t xml:space="preserve">of </w:t>
            </w:r>
            <w:r w:rsidR="00901272">
              <w:t>bone</w:t>
            </w:r>
            <w:r w:rsidR="00D142AA">
              <w:t xml:space="preserve"> </w:t>
            </w:r>
            <w:r w:rsidR="00CE4960">
              <w:t xml:space="preserve">and teeth </w:t>
            </w:r>
          </w:p>
          <w:p w14:paraId="72AC1936" w14:textId="01F94194" w:rsidR="007E087A" w:rsidRPr="00AA4794" w:rsidRDefault="001614F4" w:rsidP="005C61E4">
            <w:pPr>
              <w:pStyle w:val="Heading2"/>
              <w:outlineLvl w:val="1"/>
            </w:pPr>
            <w:r>
              <w:t>H</w:t>
            </w:r>
            <w:r w:rsidR="007E087A">
              <w:t xml:space="preserve">elp the absorption of </w:t>
            </w:r>
            <w:r w:rsidR="00C7301D">
              <w:t xml:space="preserve">phosphorus and calcium </w:t>
            </w:r>
          </w:p>
          <w:p w14:paraId="695EA015" w14:textId="7D56B334" w:rsidR="005C61E4" w:rsidRPr="00AA4794" w:rsidRDefault="005C61E4" w:rsidP="005C61E4">
            <w:pPr>
              <w:pStyle w:val="Heading2"/>
              <w:outlineLvl w:val="1"/>
            </w:pPr>
          </w:p>
          <w:p w14:paraId="6E302A08" w14:textId="24F8EF2A" w:rsidR="005C61E4" w:rsidRPr="00AA4794" w:rsidRDefault="009457B3" w:rsidP="005C61E4">
            <w:pPr>
              <w:pStyle w:val="Heading2"/>
              <w:outlineLvl w:val="1"/>
            </w:pPr>
            <w:r>
              <w:t xml:space="preserve">Prevent from many diseases. </w:t>
            </w:r>
          </w:p>
          <w:p w14:paraId="48C95E08" w14:textId="7CCBF0DF" w:rsidR="005C61E4" w:rsidRPr="00AA4794" w:rsidRDefault="005C61E4" w:rsidP="005C61E4">
            <w:pPr>
              <w:pStyle w:val="Heading2"/>
              <w:outlineLvl w:val="1"/>
            </w:pPr>
          </w:p>
          <w:p w14:paraId="70292CC0" w14:textId="76761139" w:rsidR="00AA4794" w:rsidRPr="00AA4794" w:rsidRDefault="00AA4794" w:rsidP="006A2E98">
            <w:pPr>
              <w:pStyle w:val="Heading2"/>
              <w:jc w:val="left"/>
              <w:outlineLvl w:val="1"/>
            </w:pPr>
          </w:p>
          <w:p w14:paraId="540A9EA9" w14:textId="77777777" w:rsidR="00DB614D" w:rsidRDefault="00DB614D" w:rsidP="00B6103A">
            <w:pPr>
              <w:pStyle w:val="Heading3"/>
              <w:jc w:val="left"/>
              <w:outlineLvl w:val="2"/>
              <w:rPr>
                <w:bCs w:val="0"/>
              </w:rPr>
            </w:pPr>
            <w:r>
              <w:t xml:space="preserve">RDI </w:t>
            </w:r>
          </w:p>
          <w:p w14:paraId="4077827F" w14:textId="77777777" w:rsidR="00DB614D" w:rsidRDefault="00DB614D" w:rsidP="00B6103A">
            <w:pPr>
              <w:pStyle w:val="Heading3"/>
              <w:jc w:val="left"/>
              <w:outlineLvl w:val="2"/>
              <w:rPr>
                <w:bCs w:val="0"/>
              </w:rPr>
            </w:pPr>
            <w:r>
              <w:t xml:space="preserve">vITAMIN d recommendation </w:t>
            </w:r>
          </w:p>
          <w:p w14:paraId="76A6A567" w14:textId="005D4E56" w:rsidR="005C61E4" w:rsidRDefault="00DB614D" w:rsidP="00B6103A">
            <w:pPr>
              <w:pStyle w:val="Heading3"/>
              <w:jc w:val="left"/>
              <w:outlineLvl w:val="2"/>
              <w:rPr>
                <w:bCs w:val="0"/>
              </w:rPr>
            </w:pPr>
            <w:r w:rsidRPr="00345A42">
              <w:rPr>
                <w:sz w:val="20"/>
                <w:szCs w:val="20"/>
              </w:rPr>
              <w:t>INFANT</w:t>
            </w:r>
            <w:r w:rsidR="00345A42" w:rsidRPr="00345A42">
              <w:rPr>
                <w:sz w:val="20"/>
                <w:szCs w:val="20"/>
              </w:rPr>
              <w:t>S</w:t>
            </w:r>
            <w:r w:rsidR="00345A42">
              <w:t>: 10 MCG (400 iu)</w:t>
            </w:r>
            <w:r>
              <w:t xml:space="preserve"> </w:t>
            </w:r>
          </w:p>
          <w:p w14:paraId="1692D7AA" w14:textId="51B3F40D" w:rsidR="00880720" w:rsidRPr="00AA4794" w:rsidRDefault="00880720" w:rsidP="00B6103A">
            <w:pPr>
              <w:pStyle w:val="Heading3"/>
              <w:jc w:val="left"/>
              <w:outlineLvl w:val="2"/>
            </w:pPr>
            <w:r>
              <w:rPr>
                <w:sz w:val="20"/>
                <w:szCs w:val="20"/>
              </w:rPr>
              <w:t>CHILDREN</w:t>
            </w:r>
            <w:r w:rsidRPr="00880720">
              <w:t>:</w:t>
            </w:r>
            <w:r>
              <w:t xml:space="preserve"> 15 </w:t>
            </w:r>
            <w:r w:rsidR="00020E55">
              <w:t>mcg (600 IU)</w:t>
            </w:r>
          </w:p>
          <w:p w14:paraId="2F0DFBD7" w14:textId="0BDEC961" w:rsidR="005C61E4" w:rsidRPr="00AA4794" w:rsidRDefault="005C61E4" w:rsidP="006A2E98">
            <w:pPr>
              <w:pStyle w:val="ContactInfo"/>
              <w:spacing w:line="312" w:lineRule="auto"/>
              <w:jc w:val="left"/>
            </w:pPr>
          </w:p>
          <w:p w14:paraId="4683358E" w14:textId="1D35BCE7" w:rsidR="005C61E4" w:rsidRPr="00AA4794" w:rsidRDefault="005C61E4" w:rsidP="00AA4794">
            <w:pPr>
              <w:pStyle w:val="ContactInfo"/>
              <w:spacing w:line="312" w:lineRule="auto"/>
            </w:pPr>
          </w:p>
        </w:tc>
      </w:tr>
    </w:tbl>
    <w:p w14:paraId="4E945580" w14:textId="6179D7DD" w:rsidR="005C61E4" w:rsidRPr="00076F31" w:rsidRDefault="00F253BB" w:rsidP="00AA4794">
      <w:pPr>
        <w:pStyle w:val="NoSpacing"/>
      </w:pPr>
      <w:r>
        <w:t xml:space="preserve">This institution is an equal opportunity provider. </w:t>
      </w: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183D8" w14:textId="77777777" w:rsidR="003665B5" w:rsidRDefault="003665B5" w:rsidP="005F5D5F">
      <w:pPr>
        <w:spacing w:after="0" w:line="240" w:lineRule="auto"/>
      </w:pPr>
      <w:r>
        <w:separator/>
      </w:r>
    </w:p>
  </w:endnote>
  <w:endnote w:type="continuationSeparator" w:id="0">
    <w:p w14:paraId="733E1A98" w14:textId="77777777" w:rsidR="003665B5" w:rsidRDefault="003665B5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082F2" w14:textId="77777777" w:rsidR="003665B5" w:rsidRDefault="003665B5" w:rsidP="005F5D5F">
      <w:pPr>
        <w:spacing w:after="0" w:line="240" w:lineRule="auto"/>
      </w:pPr>
      <w:r>
        <w:separator/>
      </w:r>
    </w:p>
  </w:footnote>
  <w:footnote w:type="continuationSeparator" w:id="0">
    <w:p w14:paraId="22295294" w14:textId="77777777" w:rsidR="003665B5" w:rsidRDefault="003665B5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EC26CD"/>
    <w:multiLevelType w:val="hybridMultilevel"/>
    <w:tmpl w:val="7CFA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c0MDM3sbSwNLA0MjVW0lEKTi0uzszPAykwqgUARJm9+iwAAAA="/>
  </w:docVars>
  <w:rsids>
    <w:rsidRoot w:val="003665B5"/>
    <w:rsid w:val="00011CA1"/>
    <w:rsid w:val="000168C0"/>
    <w:rsid w:val="00020E55"/>
    <w:rsid w:val="000427C6"/>
    <w:rsid w:val="00076F31"/>
    <w:rsid w:val="000B4C91"/>
    <w:rsid w:val="000F69E6"/>
    <w:rsid w:val="001149F6"/>
    <w:rsid w:val="001614F4"/>
    <w:rsid w:val="00171CDD"/>
    <w:rsid w:val="00175521"/>
    <w:rsid w:val="001811FB"/>
    <w:rsid w:val="00181FB9"/>
    <w:rsid w:val="001878FC"/>
    <w:rsid w:val="00197A2E"/>
    <w:rsid w:val="001B3702"/>
    <w:rsid w:val="001C72B7"/>
    <w:rsid w:val="002246BF"/>
    <w:rsid w:val="002328E7"/>
    <w:rsid w:val="00251739"/>
    <w:rsid w:val="00261A78"/>
    <w:rsid w:val="00270914"/>
    <w:rsid w:val="0027336C"/>
    <w:rsid w:val="00296C1F"/>
    <w:rsid w:val="002E1988"/>
    <w:rsid w:val="00301520"/>
    <w:rsid w:val="00310744"/>
    <w:rsid w:val="0031541F"/>
    <w:rsid w:val="00345A42"/>
    <w:rsid w:val="003665B5"/>
    <w:rsid w:val="003B41C8"/>
    <w:rsid w:val="003B6A17"/>
    <w:rsid w:val="003E5B88"/>
    <w:rsid w:val="00411532"/>
    <w:rsid w:val="0047703F"/>
    <w:rsid w:val="004D0D07"/>
    <w:rsid w:val="004E76A1"/>
    <w:rsid w:val="005222EE"/>
    <w:rsid w:val="00541BB3"/>
    <w:rsid w:val="00544732"/>
    <w:rsid w:val="005806D5"/>
    <w:rsid w:val="005B3BAE"/>
    <w:rsid w:val="005C61E4"/>
    <w:rsid w:val="005F5D5F"/>
    <w:rsid w:val="006303AB"/>
    <w:rsid w:val="00665EA1"/>
    <w:rsid w:val="006A2E98"/>
    <w:rsid w:val="006E5B0F"/>
    <w:rsid w:val="00704D48"/>
    <w:rsid w:val="00734CD1"/>
    <w:rsid w:val="00764A54"/>
    <w:rsid w:val="0079199F"/>
    <w:rsid w:val="007A1BFE"/>
    <w:rsid w:val="007A44D8"/>
    <w:rsid w:val="007B4E69"/>
    <w:rsid w:val="007B5354"/>
    <w:rsid w:val="007E087A"/>
    <w:rsid w:val="007F0436"/>
    <w:rsid w:val="00814DE2"/>
    <w:rsid w:val="0082698D"/>
    <w:rsid w:val="00826BB5"/>
    <w:rsid w:val="00836B33"/>
    <w:rsid w:val="00837654"/>
    <w:rsid w:val="00875EC4"/>
    <w:rsid w:val="00880720"/>
    <w:rsid w:val="00880783"/>
    <w:rsid w:val="008B5772"/>
    <w:rsid w:val="008C031F"/>
    <w:rsid w:val="008C1756"/>
    <w:rsid w:val="008D17FF"/>
    <w:rsid w:val="008D29E9"/>
    <w:rsid w:val="008F6C52"/>
    <w:rsid w:val="00901272"/>
    <w:rsid w:val="009141C6"/>
    <w:rsid w:val="009279E1"/>
    <w:rsid w:val="009437BA"/>
    <w:rsid w:val="009457B3"/>
    <w:rsid w:val="00962B8C"/>
    <w:rsid w:val="009A23C4"/>
    <w:rsid w:val="009F03FC"/>
    <w:rsid w:val="00A03450"/>
    <w:rsid w:val="00A122FF"/>
    <w:rsid w:val="00A47BFC"/>
    <w:rsid w:val="00A74E92"/>
    <w:rsid w:val="00A97C88"/>
    <w:rsid w:val="00AA4794"/>
    <w:rsid w:val="00AB3068"/>
    <w:rsid w:val="00AB58F4"/>
    <w:rsid w:val="00AC6D7B"/>
    <w:rsid w:val="00AE403B"/>
    <w:rsid w:val="00AF32DC"/>
    <w:rsid w:val="00B22E5C"/>
    <w:rsid w:val="00B23F50"/>
    <w:rsid w:val="00B46A60"/>
    <w:rsid w:val="00B6103A"/>
    <w:rsid w:val="00B625AE"/>
    <w:rsid w:val="00BC6ED1"/>
    <w:rsid w:val="00C34D74"/>
    <w:rsid w:val="00C57F20"/>
    <w:rsid w:val="00C70AE2"/>
    <w:rsid w:val="00C7301D"/>
    <w:rsid w:val="00CE4960"/>
    <w:rsid w:val="00CE6976"/>
    <w:rsid w:val="00D142AA"/>
    <w:rsid w:val="00D16845"/>
    <w:rsid w:val="00D53121"/>
    <w:rsid w:val="00D56FBE"/>
    <w:rsid w:val="00D751DD"/>
    <w:rsid w:val="00D77B59"/>
    <w:rsid w:val="00D90306"/>
    <w:rsid w:val="00DB614D"/>
    <w:rsid w:val="00E04F8E"/>
    <w:rsid w:val="00E3564F"/>
    <w:rsid w:val="00E426E0"/>
    <w:rsid w:val="00E61C74"/>
    <w:rsid w:val="00E87E1E"/>
    <w:rsid w:val="00EB7CF2"/>
    <w:rsid w:val="00EC1838"/>
    <w:rsid w:val="00EC3838"/>
    <w:rsid w:val="00ED5EEA"/>
    <w:rsid w:val="00F16DEC"/>
    <w:rsid w:val="00F253BB"/>
    <w:rsid w:val="00F2548A"/>
    <w:rsid w:val="00F474DD"/>
    <w:rsid w:val="00F74CB7"/>
    <w:rsid w:val="00F777CD"/>
    <w:rsid w:val="00F8725F"/>
    <w:rsid w:val="00F9124D"/>
    <w:rsid w:val="00FA21D4"/>
    <w:rsid w:val="00FB2003"/>
    <w:rsid w:val="00FD5043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F6E09F"/>
  <w15:chartTrackingRefBased/>
  <w15:docId w15:val="{159A3A41-7B16-4A77-8895-9B502AC0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11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kh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2</cp:revision>
  <dcterms:created xsi:type="dcterms:W3CDTF">2020-11-04T19:17:00Z</dcterms:created>
  <dcterms:modified xsi:type="dcterms:W3CDTF">2020-11-04T19:17:00Z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